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21" w:rsidRPr="0051689D" w:rsidRDefault="00784F21" w:rsidP="00085A30">
      <w:pPr>
        <w:spacing w:after="0"/>
        <w:jc w:val="center"/>
        <w:rPr>
          <w:rFonts w:cs="Calibri"/>
          <w:b/>
          <w:sz w:val="30"/>
          <w:szCs w:val="30"/>
          <w:u w:val="single"/>
        </w:rPr>
      </w:pPr>
      <w:r>
        <w:rPr>
          <w:rFonts w:cs="Calibri"/>
          <w:b/>
          <w:sz w:val="30"/>
          <w:szCs w:val="30"/>
          <w:u w:val="single"/>
        </w:rPr>
        <w:t xml:space="preserve">POITIN - </w:t>
      </w:r>
      <w:r w:rsidRPr="0051689D">
        <w:rPr>
          <w:rFonts w:cs="Calibri"/>
          <w:b/>
          <w:sz w:val="30"/>
          <w:szCs w:val="30"/>
          <w:u w:val="single"/>
        </w:rPr>
        <w:t xml:space="preserve">PLAYLIST </w:t>
      </w:r>
    </w:p>
    <w:p w:rsidR="00784F21" w:rsidRDefault="00784F21" w:rsidP="0051689D">
      <w:pPr>
        <w:pStyle w:val="ListParagraph"/>
        <w:spacing w:after="0"/>
        <w:ind w:left="0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Všechny písně a instrumentální melodie tradiční lidové, úprava Poitín</w:t>
      </w:r>
    </w:p>
    <w:p w:rsidR="00784F21" w:rsidRDefault="00784F21" w:rsidP="0051689D">
      <w:pPr>
        <w:pStyle w:val="ListParagraph"/>
        <w:spacing w:after="0"/>
        <w:ind w:left="0"/>
        <w:rPr>
          <w:rFonts w:cs="Calibri"/>
          <w:b/>
          <w:sz w:val="30"/>
          <w:szCs w:val="30"/>
        </w:rPr>
      </w:pP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JOLLY BEGGARMAN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B</w:t>
      </w:r>
      <w:r>
        <w:rPr>
          <w:rFonts w:cs="Calibri"/>
          <w:b/>
          <w:sz w:val="30"/>
          <w:szCs w:val="30"/>
        </w:rPr>
        <w:t>R</w:t>
      </w:r>
      <w:r w:rsidRPr="0051689D">
        <w:rPr>
          <w:rFonts w:cs="Calibri"/>
          <w:b/>
          <w:sz w:val="30"/>
          <w:szCs w:val="30"/>
        </w:rPr>
        <w:t xml:space="preserve">ENDAN’S REELS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HANDSOME CABIN BOY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SLIPPERY ROCK </w:t>
      </w:r>
      <w:r w:rsidRPr="0051689D">
        <w:rPr>
          <w:rFonts w:cs="Calibri"/>
          <w:sz w:val="30"/>
          <w:szCs w:val="30"/>
        </w:rPr>
        <w:t>(jigy a reely)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SPENCER THE ROVER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ONE FOR THE ROAD,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ARTHUR MC BRIDE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TIRED BY KIDS</w:t>
      </w:r>
      <w:r>
        <w:rPr>
          <w:rFonts w:cs="Calibri"/>
          <w:b/>
          <w:sz w:val="30"/>
          <w:szCs w:val="30"/>
        </w:rPr>
        <w:t xml:space="preserve"> - jigs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CLAUDY BANKS 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PEACEMAKER</w:t>
      </w:r>
      <w:r>
        <w:rPr>
          <w:rFonts w:cs="Calibri"/>
          <w:sz w:val="30"/>
          <w:szCs w:val="30"/>
        </w:rPr>
        <w:t xml:space="preserve"> 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PLEASANT MONTH OF MAY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HIGH REEL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COTTON MILL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-------------------------------------PAUZA------------------------------------------</w:t>
      </w:r>
    </w:p>
    <w:p w:rsidR="00784F21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STEP IT OUT MARY 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KNIFE IN BREAD  - jigs</w:t>
      </w:r>
    </w:p>
    <w:p w:rsidR="00784F21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REYNARDINE - song</w:t>
      </w:r>
    </w:p>
    <w:p w:rsidR="00784F21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ROOKERY</w:t>
      </w:r>
      <w:r w:rsidRPr="0051689D">
        <w:rPr>
          <w:rFonts w:cs="Calibri"/>
          <w:b/>
          <w:sz w:val="30"/>
          <w:szCs w:val="30"/>
        </w:rPr>
        <w:t xml:space="preserve">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>
        <w:rPr>
          <w:rFonts w:cs="Calibri"/>
          <w:b/>
          <w:sz w:val="30"/>
          <w:szCs w:val="30"/>
        </w:rPr>
        <w:t>POLKA SONG,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HARE’S LAMENT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BAR EYE </w:t>
      </w:r>
      <w:r>
        <w:rPr>
          <w:rFonts w:cs="Calibri"/>
          <w:b/>
          <w:sz w:val="30"/>
          <w:szCs w:val="30"/>
        </w:rPr>
        <w:t xml:space="preserve"> - jigs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TWO MAGICIANS, </w:t>
      </w:r>
      <w:r>
        <w:rPr>
          <w:rFonts w:cs="Calibri"/>
          <w:b/>
          <w:sz w:val="30"/>
          <w:szCs w:val="30"/>
        </w:rPr>
        <w:t>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SUPER SET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LIBERTY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BROOMFIELD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BLUE BEAR POLKI</w:t>
      </w:r>
      <w:r>
        <w:rPr>
          <w:rFonts w:cs="Calibri"/>
          <w:b/>
          <w:sz w:val="30"/>
          <w:szCs w:val="30"/>
        </w:rPr>
        <w:t xml:space="preserve"> - polky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CÚNLA</w:t>
      </w:r>
      <w:r>
        <w:rPr>
          <w:rFonts w:cs="Calibri"/>
          <w:b/>
          <w:sz w:val="30"/>
          <w:szCs w:val="30"/>
        </w:rPr>
        <w:t xml:space="preserve"> - song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 xml:space="preserve">20 CANDLES ON POITÍN’S CAKE </w:t>
      </w:r>
      <w:r>
        <w:rPr>
          <w:rFonts w:cs="Calibri"/>
          <w:b/>
          <w:sz w:val="30"/>
          <w:szCs w:val="30"/>
        </w:rPr>
        <w:t>- reels</w:t>
      </w:r>
    </w:p>
    <w:p w:rsidR="00784F21" w:rsidRPr="0051689D" w:rsidRDefault="00784F21" w:rsidP="0051689D">
      <w:pPr>
        <w:pStyle w:val="ListParagraph"/>
        <w:numPr>
          <w:ilvl w:val="0"/>
          <w:numId w:val="2"/>
        </w:numPr>
        <w:spacing w:after="0" w:line="276" w:lineRule="auto"/>
        <w:ind w:left="851" w:hanging="567"/>
        <w:rPr>
          <w:rFonts w:cs="Calibri"/>
          <w:b/>
          <w:sz w:val="30"/>
          <w:szCs w:val="30"/>
        </w:rPr>
      </w:pPr>
      <w:r w:rsidRPr="0051689D">
        <w:rPr>
          <w:rFonts w:cs="Calibri"/>
          <w:b/>
          <w:sz w:val="30"/>
          <w:szCs w:val="30"/>
        </w:rPr>
        <w:t>CALTON WEAVER</w:t>
      </w:r>
      <w:r>
        <w:rPr>
          <w:rFonts w:cs="Calibri"/>
          <w:b/>
          <w:sz w:val="30"/>
          <w:szCs w:val="30"/>
        </w:rPr>
        <w:t xml:space="preserve"> - song</w:t>
      </w:r>
    </w:p>
    <w:sectPr w:rsidR="00784F21" w:rsidRPr="0051689D" w:rsidSect="0057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C7B"/>
    <w:multiLevelType w:val="hybridMultilevel"/>
    <w:tmpl w:val="6C7C38B0"/>
    <w:lvl w:ilvl="0" w:tplc="365E0A0A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8486453"/>
    <w:multiLevelType w:val="hybridMultilevel"/>
    <w:tmpl w:val="9E04680E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EE8"/>
    <w:rsid w:val="00085A30"/>
    <w:rsid w:val="001A4BC4"/>
    <w:rsid w:val="00444582"/>
    <w:rsid w:val="0051689D"/>
    <w:rsid w:val="00576FE2"/>
    <w:rsid w:val="006E36BB"/>
    <w:rsid w:val="00784F21"/>
    <w:rsid w:val="007A4F6C"/>
    <w:rsid w:val="008E787A"/>
    <w:rsid w:val="009C4792"/>
    <w:rsid w:val="00A36099"/>
    <w:rsid w:val="00B06EE8"/>
    <w:rsid w:val="00C865EA"/>
    <w:rsid w:val="00DF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6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112</Words>
  <Characters>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Marešová</dc:creator>
  <cp:keywords/>
  <dc:description/>
  <cp:lastModifiedBy>Jaroslav.Machacek</cp:lastModifiedBy>
  <cp:revision>5</cp:revision>
  <dcterms:created xsi:type="dcterms:W3CDTF">2017-05-25T10:25:00Z</dcterms:created>
  <dcterms:modified xsi:type="dcterms:W3CDTF">2017-06-23T08:23:00Z</dcterms:modified>
</cp:coreProperties>
</file>